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>Sachertorte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Am  Am  G  G  F  F  Em Em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Am                              G                              F  F  Em  Em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Dominae donate nobis biscuitus sacherensis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</w:rPr>
        <w:t>Em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auto"/>
        </w:rPr>
        <w:t>Den Steuerfahndern und den Lauschangreifern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D</w:t>
      </w:r>
      <w:r>
        <w:rPr>
          <w:rFonts w:cs="Comic Sans MS" w:ascii="Comic Sans MS" w:hAnsi="Comic Sans MS"/>
          <w:color w:val="auto"/>
        </w:rPr>
        <w:br/>
        <w:t>Wünsch ich eine schwache Blase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A                                                              Am</w:t>
      </w:r>
      <w:r>
        <w:rPr>
          <w:rFonts w:cs="Comic Sans MS" w:ascii="Comic Sans MS" w:hAnsi="Comic Sans MS"/>
          <w:color w:val="auto"/>
        </w:rPr>
        <w:br/>
        <w:t>Den Skandaljournalisten und den Klatschkolumnisten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</w:rPr>
        <w:t>Em</w:t>
      </w:r>
      <w:r>
        <w:rPr>
          <w:rFonts w:cs="Comic Sans MS" w:ascii="Comic Sans MS" w:hAnsi="Comic Sans MS"/>
          <w:color w:val="auto"/>
        </w:rPr>
        <w:br/>
        <w:t>Wünsch ich Krätzen auf der Schnüfflernase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br/>
        <w:t>Den Polizisten und den Strafzettelschreibern</w:t>
        <w:br/>
        <w:t>Wünsch ich Gicht in Arme und Beine</w:t>
        <w:br/>
        <w:t>Den Kontrolleuren und den Denunzianten</w:t>
        <w:br/>
        <w:t>Wünsch ich tonnenschwere Gallensteine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C                              G</w:t>
      </w:r>
      <w:r>
        <w:rPr>
          <w:rFonts w:cs="Comic Sans MS" w:ascii="Comic Sans MS" w:hAnsi="Comic Sans MS"/>
          <w:color w:val="auto"/>
        </w:rPr>
        <w:br/>
        <w:t>Den Jägern und den Landvermessern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D                                  A</w:t>
      </w:r>
      <w:r>
        <w:rPr>
          <w:rFonts w:cs="Comic Sans MS" w:ascii="Comic Sans MS" w:hAnsi="Comic Sans MS"/>
          <w:color w:val="auto"/>
        </w:rPr>
        <w:br/>
        <w:t>Wünsch ich eine Gürtelrose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</w:rPr>
        <w:t>C                                    G</w:t>
      </w:r>
      <w:r>
        <w:rPr>
          <w:rFonts w:cs="Comic Sans MS" w:ascii="Comic Sans MS" w:hAnsi="Comic Sans MS"/>
          <w:color w:val="auto"/>
        </w:rPr>
        <w:br/>
        <w:t>Den Naziwirten und den Jungfaschisten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eastAsia="Comic Sans MS" w:cs="Comic Sans MS" w:ascii="Comic Sans MS" w:hAnsi="Comic Sans MS"/>
          <w:color w:val="auto"/>
        </w:rPr>
        <w:t xml:space="preserve">           </w:t>
      </w:r>
      <w:r>
        <w:rPr>
          <w:rFonts w:eastAsia="Comic Sans MS" w:cs="Comic Sans MS" w:ascii="Comic Sans MS" w:hAnsi="Comic Sans MS"/>
          <w:color w:val="0000FF"/>
        </w:rPr>
        <w:t xml:space="preserve">        </w:t>
      </w:r>
      <w:r>
        <w:rPr>
          <w:rFonts w:cs="Comic Sans MS" w:ascii="Comic Sans MS" w:hAnsi="Comic Sans MS"/>
          <w:color w:val="0000FF"/>
        </w:rPr>
        <w:t>D                      Hm   H</w:t>
      </w:r>
      <w:r>
        <w:rPr>
          <w:rFonts w:cs="Comic Sans MS" w:ascii="Comic Sans MS" w:hAnsi="Comic Sans MS"/>
          <w:color w:val="auto"/>
        </w:rPr>
        <w:br/>
        <w:t>Wünsch ich Filzläuse in der Hose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shd w:fill="EEEEEE" w:val="clear"/>
        <w:rPr>
          <w:rFonts w:ascii="Comic Sans MS" w:hAnsi="Comic Sans MS" w:cs="Comic Sans MS"/>
          <w:color w:val="auto"/>
        </w:rPr>
      </w:pPr>
      <w:r>
        <w:rPr>
          <w:rFonts w:eastAsia="Comic Sans MS" w:cs="Comic Sans MS" w:ascii="Comic Sans MS" w:hAnsi="Comic Sans MS"/>
          <w:color w:val="auto"/>
        </w:rPr>
        <w:t xml:space="preserve">           </w:t>
      </w:r>
      <w:r>
        <w:rPr>
          <w:rFonts w:eastAsia="Comic Sans MS" w:cs="Comic Sans MS" w:ascii="Comic Sans MS" w:hAnsi="Comic Sans MS"/>
          <w:color w:val="0000FF"/>
        </w:rPr>
        <w:t xml:space="preserve">    </w:t>
      </w:r>
      <w:r>
        <w:rPr>
          <w:rFonts w:cs="Comic Sans MS" w:ascii="Comic Sans MS" w:hAnsi="Comic Sans MS"/>
          <w:color w:val="0000FF"/>
        </w:rPr>
        <w:t>Em            C            G                D</w:t>
      </w:r>
    </w:p>
    <w:p>
      <w:pPr>
        <w:pStyle w:val="Normal"/>
        <w:shd w:fill="EEEEEE" w:val="clear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auto"/>
        </w:rPr>
        <w:t>Nur dem Christkind und dem Weihnachstmann</w:t>
        <w:br/>
        <w:t>Und der lieben Möwe Jonathan</w:t>
        <w:br/>
        <w:t>Dem Petrus an der Himmelspforte</w:t>
      </w:r>
    </w:p>
    <w:p>
      <w:pPr>
        <w:pStyle w:val="Normal"/>
        <w:shd w:fill="EEEEEE" w:val="clear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Em      C                G      D     Am</w:t>
      </w:r>
      <w:r>
        <w:rPr>
          <w:rFonts w:cs="Comic Sans MS" w:ascii="Comic Sans MS" w:hAnsi="Comic Sans MS"/>
          <w:color w:val="auto"/>
        </w:rPr>
        <w:br/>
        <w:t>Denen wünsch ich ohne viele Worte:</w:t>
        <w:tab/>
        <w:tab/>
      </w:r>
    </w:p>
    <w:p>
      <w:pPr>
        <w:pStyle w:val="Normal"/>
        <w:shd w:fill="EEEEEE" w:val="clear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Am                                                          F  F  G  G  Am  Am</w:t>
      </w:r>
      <w:r>
        <w:rPr>
          <w:rFonts w:cs="Comic Sans MS" w:ascii="Comic Sans MS" w:hAnsi="Comic Sans MS"/>
          <w:color w:val="auto"/>
        </w:rPr>
        <w:br/>
        <w:t>Oh Herr, gib ihnen ihre tägliche Sachertorte</w:t>
      </w:r>
    </w:p>
    <w:p>
      <w:pPr>
        <w:pStyle w:val="Normal"/>
        <w:shd w:fill="EEEEEE" w:val="clear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</w:rPr>
        <w:t xml:space="preserve">Am                                                          F  F  G  G  G </w:t>
      </w:r>
      <w:r>
        <w:rPr>
          <w:rFonts w:cs="Comic Sans MS" w:ascii="Comic Sans MS" w:hAnsi="Comic Sans MS"/>
          <w:color w:val="auto"/>
        </w:rPr>
        <w:br/>
        <w:t>Oh Herr, gib ihnen ihre tägliche Sachertorte</w:t>
      </w:r>
    </w:p>
    <w:p>
      <w:pPr>
        <w:pStyle w:val="Normal"/>
        <w:shd w:fill="EEEEEE" w:val="clear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Nur dem Christkind und dem Weihnachstmann</w:t>
        <w:br/>
        <w:t>Und der lieben Möwe Jonathan</w:t>
        <w:br/>
        <w:t>Dem Petrus an der Himmelspforte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eastAsia="Comic Sans MS" w:cs="Comic Sans MS" w:ascii="Comic Sans MS" w:hAnsi="Comic Sans MS"/>
          <w:color w:val="auto"/>
        </w:rPr>
        <w:t xml:space="preserve">                                                     </w:t>
      </w:r>
      <w:r>
        <w:rPr>
          <w:rFonts w:eastAsia="Comic Sans MS" w:cs="Comic Sans MS" w:ascii="Comic Sans MS" w:hAnsi="Comic Sans MS"/>
          <w:color w:val="0000FF"/>
        </w:rPr>
        <w:t xml:space="preserve">   </w:t>
      </w:r>
      <w:r>
        <w:rPr>
          <w:rFonts w:cs="Comic Sans MS" w:ascii="Comic Sans MS" w:hAnsi="Comic Sans MS"/>
          <w:color w:val="0000FF"/>
        </w:rPr>
        <w:t>Em</w:t>
      </w:r>
      <w:r>
        <w:rPr>
          <w:rFonts w:cs="Comic Sans MS" w:ascii="Comic Sans MS" w:hAnsi="Comic Sans MS"/>
          <w:color w:val="auto"/>
        </w:rPr>
        <w:br/>
        <w:t>Denen wünsch ich ohne viele Worte: Sachertorte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Den Schwätzern und den Besserwissern</w:t>
        <w:br/>
        <w:t>Wünsch ich Blasen auf der Zunge</w:t>
        <w:br/>
        <w:t>Den Waffenschiebern und den Volksdummern</w:t>
        <w:br/>
        <w:t>Wünsch ich Wasser in der Lunge</w:t>
        <w:br/>
        <w:t>Den Luftverpestern und den Weltverschmutzern</w:t>
        <w:br/>
        <w:t>Wünsch ich Jauche in der Wanne</w:t>
        <w:br/>
        <w:t>Und einen ausgewachsnen Tripper</w:t>
        <w:br/>
        <w:t>Wünsch ich der Susanne</w:t>
        <w:br/>
        <w:t>Den Tierquälern und den Militaristen</w:t>
        <w:br/>
        <w:t>Wünsch ich Nägel in die Nahrung</w:t>
        <w:br/>
        <w:t>Den Rindermästern und den Pelzmanteldamen</w:t>
        <w:br/>
        <w:t>Wünsch ich dichte Vollbehaarung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shd w:fill="EEEEEE" w:val="clear"/>
        <w:rPr>
          <w:rFonts w:ascii="Comic Sans MS" w:hAnsi="Comic Sans MS" w:cs="Comic Sans MS"/>
          <w:color w:val="auto"/>
        </w:rPr>
      </w:pPr>
      <w:r>
        <w:rPr>
          <w:rFonts w:eastAsia="Comic Sans MS" w:cs="Comic Sans MS" w:ascii="Comic Sans MS" w:hAnsi="Comic Sans MS"/>
          <w:color w:val="auto"/>
        </w:rPr>
        <w:t xml:space="preserve">          </w:t>
      </w:r>
      <w:r>
        <w:rPr>
          <w:rFonts w:eastAsia="Comic Sans MS" w:cs="Comic Sans MS" w:ascii="Comic Sans MS" w:hAnsi="Comic Sans MS"/>
          <w:color w:val="0000FF"/>
        </w:rPr>
        <w:t xml:space="preserve">    </w:t>
      </w:r>
      <w:r>
        <w:rPr>
          <w:rFonts w:cs="Comic Sans MS" w:ascii="Comic Sans MS" w:hAnsi="Comic Sans MS"/>
          <w:color w:val="0000FF"/>
        </w:rPr>
        <w:t>Em            C            G                D</w:t>
      </w:r>
    </w:p>
    <w:p>
      <w:pPr>
        <w:pStyle w:val="Normal"/>
        <w:shd w:fill="EEEEEE" w:val="clear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auto"/>
        </w:rPr>
        <w:t>Nur dem Christkind und dem Weihnachstmann</w:t>
        <w:br/>
        <w:t>Und der lieben Möwe Jonathan</w:t>
        <w:br/>
        <w:t>Dem Petrus an der Himmelspforte</w:t>
      </w:r>
    </w:p>
    <w:p>
      <w:pPr>
        <w:pStyle w:val="Normal"/>
        <w:shd w:fill="EEEEEE" w:val="clear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Em      C                G      D     Am</w:t>
      </w:r>
      <w:r>
        <w:rPr>
          <w:rFonts w:cs="Comic Sans MS" w:ascii="Comic Sans MS" w:hAnsi="Comic Sans MS"/>
          <w:color w:val="auto"/>
        </w:rPr>
        <w:br/>
        <w:t>Denen wünsch ich ohne viele Worte:</w:t>
        <w:tab/>
        <w:tab/>
      </w:r>
    </w:p>
    <w:p>
      <w:pPr>
        <w:pStyle w:val="Normal"/>
        <w:shd w:fill="EEEEEE" w:val="clear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 xml:space="preserve">Am                                     G       G         F  F  G  G  Am </w:t>
      </w:r>
      <w:r>
        <w:rPr>
          <w:rFonts w:cs="Comic Sans MS" w:ascii="Comic Sans MS" w:hAnsi="Comic Sans MS"/>
          <w:color w:val="auto"/>
        </w:rPr>
        <w:br/>
        <w:t>Oh Herr, gib ihnen ihre tägliche Sachertorte</w:t>
      </w:r>
    </w:p>
    <w:p>
      <w:pPr>
        <w:pStyle w:val="Normal"/>
        <w:shd w:fill="EEEEEE" w:val="clear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 xml:space="preserve">Am                                     G       G         F  F  G  G  Am </w:t>
      </w:r>
      <w:r>
        <w:rPr>
          <w:rFonts w:cs="Comic Sans MS" w:ascii="Comic Sans MS" w:hAnsi="Comic Sans MS"/>
          <w:color w:val="auto"/>
        </w:rPr>
        <w:br/>
        <w:t>Oh Herr, gib ihnen ihre tägliche Sachertorte</w:t>
      </w:r>
    </w:p>
    <w:p>
      <w:pPr>
        <w:pStyle w:val="Normal"/>
        <w:shd w:fill="EEEEEE" w:val="clear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</w:rPr>
        <w:t xml:space="preserve">Am                                     G       G         F  F  G  G  Am </w:t>
      </w:r>
      <w:r>
        <w:rPr>
          <w:rFonts w:cs="Comic Sans MS" w:ascii="Comic Sans MS" w:hAnsi="Comic Sans MS"/>
          <w:color w:val="auto"/>
        </w:rPr>
        <w:br/>
        <w:t>Oh Herr, gib ihnen ihre tägliche Sachertorte</w:t>
      </w:r>
    </w:p>
    <w:p>
      <w:pPr>
        <w:pStyle w:val="VorformatierterText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2020-02-29T20:12:17Z</dcterms:created>
  <dc:creator/>
  <dc:description/>
  <dc:language>de-AT</dc:language>
  <cp:lastModifiedBy/>
  <cp:revision>1</cp:revision>
  <dc:subject/>
  <dc:title>mypage</dc:title>
</cp:coreProperties>
</file>